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E67323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-352425</wp:posOffset>
            </wp:positionV>
            <wp:extent cx="4257675" cy="841375"/>
            <wp:effectExtent l="0" t="0" r="9525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E67323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Lake Shore Federal Credit Union</w:t>
            </w:r>
          </w:p>
        </w:tc>
      </w:tr>
      <w:tr w:rsidR="00621807" w:rsidRPr="002A1F12" w:rsidTr="003E05A2">
        <w:trPr>
          <w:trHeight w:val="986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Default="00E67323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8766 Erie Rd</w:t>
            </w:r>
          </w:p>
          <w:p w:rsidR="00E67323" w:rsidRDefault="00E67323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P.O. Box 227</w:t>
            </w:r>
          </w:p>
          <w:p w:rsidR="00E67323" w:rsidRPr="002A1F12" w:rsidRDefault="00E67323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Angola, NY 14006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</w:t>
            </w:r>
            <w:r w:rsidR="00F16E98">
              <w:rPr>
                <w:b/>
                <w:sz w:val="28"/>
                <w:szCs w:val="28"/>
              </w:rPr>
              <w:t xml:space="preserve"> &amp; Title</w:t>
            </w:r>
            <w:r>
              <w:rPr>
                <w:b/>
                <w:sz w:val="28"/>
                <w:szCs w:val="28"/>
              </w:rPr>
              <w:t>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Default="00E67323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Callie </w:t>
            </w:r>
            <w:proofErr w:type="spellStart"/>
            <w:r>
              <w:rPr>
                <w:b/>
                <w:sz w:val="28"/>
                <w:szCs w:val="28"/>
              </w:rPr>
              <w:t>Danzi</w:t>
            </w:r>
            <w:proofErr w:type="spellEnd"/>
          </w:p>
          <w:p w:rsidR="00E67323" w:rsidRPr="002A1F12" w:rsidRDefault="00E67323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Operations Manager</w:t>
            </w: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E67323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716-549-4150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6A1CF5" w:rsidP="002A1F12">
            <w:pPr>
              <w:rPr>
                <w:b/>
                <w:sz w:val="28"/>
                <w:szCs w:val="28"/>
              </w:rPr>
            </w:pPr>
            <w:hyperlink r:id="rId8" w:history="1">
              <w:r w:rsidR="00E67323" w:rsidRPr="00E54BDD">
                <w:rPr>
                  <w:rStyle w:val="Hyperlink"/>
                  <w:b/>
                  <w:sz w:val="28"/>
                  <w:szCs w:val="28"/>
                </w:rPr>
                <w:t>cdanzi@lakeshore-fcu.com</w:t>
              </w:r>
            </w:hyperlink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E67323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July- Whenever available</w:t>
            </w:r>
          </w:p>
        </w:tc>
      </w:tr>
      <w:tr w:rsidR="00621807" w:rsidRPr="002A1F12" w:rsidTr="003E05A2">
        <w:trPr>
          <w:trHeight w:val="15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21807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  <w:p w:rsidR="00621807" w:rsidRPr="00621807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 xml:space="preserve">Specific Details of Responsibilities </w:t>
            </w:r>
          </w:p>
          <w:p w:rsidR="00621807" w:rsidRPr="00621807" w:rsidRDefault="00621807" w:rsidP="00621807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>May attach a specific job description</w:t>
            </w:r>
          </w:p>
          <w:p w:rsidR="00621807" w:rsidRPr="002A1F12" w:rsidRDefault="00621807" w:rsidP="00621807">
            <w:pPr>
              <w:rPr>
                <w:sz w:val="28"/>
                <w:szCs w:val="28"/>
              </w:rPr>
            </w:pPr>
          </w:p>
        </w:tc>
        <w:tc>
          <w:tcPr>
            <w:tcW w:w="6372" w:type="dxa"/>
          </w:tcPr>
          <w:p w:rsidR="00621807" w:rsidRPr="002A1F12" w:rsidRDefault="00E67323" w:rsidP="00EE53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Answer phones, take care of members, balance drawer, file, and </w:t>
            </w:r>
            <w:proofErr w:type="spellStart"/>
            <w:r>
              <w:rPr>
                <w:b/>
                <w:sz w:val="28"/>
                <w:szCs w:val="28"/>
              </w:rPr>
              <w:t>miscellenous</w:t>
            </w:r>
            <w:proofErr w:type="spellEnd"/>
            <w:r>
              <w:rPr>
                <w:b/>
                <w:sz w:val="28"/>
                <w:szCs w:val="28"/>
              </w:rPr>
              <w:t xml:space="preserve"> office work. </w:t>
            </w:r>
          </w:p>
        </w:tc>
      </w:tr>
      <w:tr w:rsidR="00621807" w:rsidRPr="002A1F12" w:rsidTr="00EE536F">
        <w:trPr>
          <w:trHeight w:val="1412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Pr="002A1F12" w:rsidRDefault="00E67323" w:rsidP="00EE53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People skills, works well with others, communication- written and oral, accuracy, and detail oriented</w:t>
            </w:r>
          </w:p>
        </w:tc>
      </w:tr>
      <w:tr w:rsidR="00A66B76" w:rsidRPr="002A1F12" w:rsidTr="003E05A2">
        <w:trPr>
          <w:trHeight w:val="530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E67323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24, 2019</w:t>
            </w:r>
          </w:p>
        </w:tc>
      </w:tr>
      <w:tr w:rsidR="00A66B76" w:rsidRPr="002A1F12" w:rsidTr="003E05A2">
        <w:trPr>
          <w:trHeight w:val="638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E67323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Scholarship</w:t>
            </w:r>
          </w:p>
        </w:tc>
      </w:tr>
      <w:tr w:rsidR="00A66B76" w:rsidRPr="002A1F12" w:rsidTr="003E05A2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E67323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807" w:rsidRPr="002A1F12" w:rsidTr="00EE536F">
        <w:trPr>
          <w:trHeight w:val="737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2A1F12" w:rsidRDefault="00621807" w:rsidP="002A1F1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</w:tbl>
    <w:p w:rsidR="009C40B1" w:rsidRDefault="009C40B1" w:rsidP="00EE536F">
      <w:pPr>
        <w:spacing w:line="480" w:lineRule="auto"/>
        <w:rPr>
          <w:b/>
          <w:sz w:val="28"/>
          <w:szCs w:val="28"/>
        </w:rPr>
      </w:pPr>
      <w:bookmarkStart w:id="0" w:name="_GoBack"/>
      <w:bookmarkEnd w:id="0"/>
    </w:p>
    <w:sectPr w:rsidR="009C40B1" w:rsidSect="00621807">
      <w:headerReference w:type="default" r:id="rId9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F5" w:rsidRDefault="006A1CF5">
      <w:r>
        <w:separator/>
      </w:r>
    </w:p>
  </w:endnote>
  <w:endnote w:type="continuationSeparator" w:id="0">
    <w:p w:rsidR="006A1CF5" w:rsidRDefault="006A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F5" w:rsidRDefault="006A1CF5">
      <w:r>
        <w:separator/>
      </w:r>
    </w:p>
  </w:footnote>
  <w:footnote w:type="continuationSeparator" w:id="0">
    <w:p w:rsidR="006A1CF5" w:rsidRDefault="006A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23"/>
    <w:rsid w:val="00037B22"/>
    <w:rsid w:val="000B4445"/>
    <w:rsid w:val="000B4AAB"/>
    <w:rsid w:val="000D1A03"/>
    <w:rsid w:val="00112B49"/>
    <w:rsid w:val="001648AD"/>
    <w:rsid w:val="001C5B0B"/>
    <w:rsid w:val="001D3A47"/>
    <w:rsid w:val="001E49BD"/>
    <w:rsid w:val="002A1F12"/>
    <w:rsid w:val="0031244D"/>
    <w:rsid w:val="003E05A2"/>
    <w:rsid w:val="004047DB"/>
    <w:rsid w:val="00425C74"/>
    <w:rsid w:val="004E3B90"/>
    <w:rsid w:val="005371CB"/>
    <w:rsid w:val="00621807"/>
    <w:rsid w:val="0067384B"/>
    <w:rsid w:val="006A1CF5"/>
    <w:rsid w:val="006D0D0F"/>
    <w:rsid w:val="006F252A"/>
    <w:rsid w:val="007172E0"/>
    <w:rsid w:val="007A09B1"/>
    <w:rsid w:val="00846D93"/>
    <w:rsid w:val="00944653"/>
    <w:rsid w:val="0096371A"/>
    <w:rsid w:val="00987ACA"/>
    <w:rsid w:val="009C40B1"/>
    <w:rsid w:val="009D3741"/>
    <w:rsid w:val="009E17B5"/>
    <w:rsid w:val="009F62A0"/>
    <w:rsid w:val="00A40CFE"/>
    <w:rsid w:val="00A65CF6"/>
    <w:rsid w:val="00A66B76"/>
    <w:rsid w:val="00A67BC8"/>
    <w:rsid w:val="00AA7A9F"/>
    <w:rsid w:val="00AE1353"/>
    <w:rsid w:val="00B05B47"/>
    <w:rsid w:val="00C11A8F"/>
    <w:rsid w:val="00C77178"/>
    <w:rsid w:val="00CF05B8"/>
    <w:rsid w:val="00D23A82"/>
    <w:rsid w:val="00DB073E"/>
    <w:rsid w:val="00DF0BD7"/>
    <w:rsid w:val="00E67323"/>
    <w:rsid w:val="00E91663"/>
    <w:rsid w:val="00EA49E0"/>
    <w:rsid w:val="00EC10F5"/>
    <w:rsid w:val="00EC79AB"/>
    <w:rsid w:val="00ED481D"/>
    <w:rsid w:val="00EE536F"/>
    <w:rsid w:val="00F16E98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F4B1"/>
  <w15:chartTrackingRefBased/>
  <w15:docId w15:val="{E8C05EF9-B46C-4725-90BE-4CA72141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uiPriority w:val="99"/>
    <w:unhideWhenUsed/>
    <w:rsid w:val="00F16E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nzi@lakeshore-fc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.CU\AppData\Local\Microsoft\Windows\Temporary%20Internet%20Files\Content.IE5\4HKZYC1K\2019%20Job%20Posting%20Form%20for%20Internship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 Job Posting Form for Internships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915</CharactersWithSpaces>
  <SharedDoc>false</SharedDoc>
  <HLinks>
    <vt:vector size="6" baseType="variant">
      <vt:variant>
        <vt:i4>5898351</vt:i4>
      </vt:variant>
      <vt:variant>
        <vt:i4>0</vt:i4>
      </vt:variant>
      <vt:variant>
        <vt:i4>0</vt:i4>
      </vt:variant>
      <vt:variant>
        <vt:i4>5</vt:i4>
      </vt:variant>
      <vt:variant>
        <vt:lpwstr>mailto:mschifano@lakeshorecsd.org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cp:lastModifiedBy>Lake Shore CSD</cp:lastModifiedBy>
  <cp:revision>2</cp:revision>
  <cp:lastPrinted>2015-01-29T13:14:00Z</cp:lastPrinted>
  <dcterms:created xsi:type="dcterms:W3CDTF">2019-03-18T15:12:00Z</dcterms:created>
  <dcterms:modified xsi:type="dcterms:W3CDTF">2019-03-18T15:12:00Z</dcterms:modified>
</cp:coreProperties>
</file>